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92574592A06949409F0168EA716CE15A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000" w:type="pct"/>
            <w:tblLook w:val="04A0"/>
          </w:tblPr>
          <w:tblGrid>
            <w:gridCol w:w="2380"/>
            <w:gridCol w:w="7916"/>
          </w:tblGrid>
          <w:tr w:rsidR="00AA6DEB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AA6DEB" w:rsidRDefault="00AA6DEB">
                <w:pPr>
                  <w:pStyle w:val="PersonalNam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AA6DEB" w:rsidRDefault="00A7609B">
                <w:pPr>
                  <w:pStyle w:val="PersonalName"/>
                </w:pPr>
                <w:sdt>
                  <w:sdtPr>
                    <w:id w:val="129102346"/>
                    <w:placeholder>
                      <w:docPart w:val="3629958C6C4041FA9F51018B4AEE707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AA6DEB">
                      <w:rPr>
                        <w:lang w:val="en-AU"/>
                      </w:rPr>
                      <w:t>Leah</w:t>
                    </w:r>
                  </w:sdtContent>
                </w:sdt>
              </w:p>
            </w:tc>
          </w:tr>
          <w:tr w:rsidR="00AA6DEB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809184588"/>
                  <w:placeholder>
                    <w:docPart w:val="CC2CA5354AB04E369D30CC624E80107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A6DEB" w:rsidRDefault="00AA6DEB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[Select the Date]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AA6DEB" w:rsidRDefault="00AA6DEB"/>
            </w:tc>
          </w:tr>
          <w:tr w:rsidR="00AA6DEB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A6DEB" w:rsidRDefault="00AA6DEB"/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AA6DEB" w:rsidRDefault="00A7609B">
                <w:pPr>
                  <w:pStyle w:val="SenderAddress"/>
                </w:pPr>
                <w:sdt>
                  <w:sdtPr>
                    <w:id w:val="129102365"/>
                    <w:placeholder>
                      <w:docPart w:val="14A14C3257314C37839489AFF36B46A2"/>
                    </w:placeholder>
                    <w:temporary/>
                    <w:showingPlcHdr/>
                    <w:text/>
                  </w:sdtPr>
                  <w:sdtContent>
                    <w:r w:rsidR="00AA6DEB">
                      <w:t>[Type your address]</w:t>
                    </w:r>
                  </w:sdtContent>
                </w:sdt>
                <w:r w:rsidR="00AA6DEB">
                  <w:br/>
                </w:r>
                <w:sdt>
                  <w:sdtPr>
                    <w:id w:val="129102379"/>
                    <w:placeholder>
                      <w:docPart w:val="A91092F5EE9741C59279177EE1680DA4"/>
                    </w:placeholder>
                    <w:temporary/>
                    <w:showingPlcHdr/>
                    <w:text/>
                  </w:sdtPr>
                  <w:sdtContent>
                    <w:r w:rsidR="00AA6DEB">
                      <w:t>[Type your phone number]</w:t>
                    </w:r>
                  </w:sdtContent>
                </w:sdt>
                <w:r w:rsidR="00AA6DEB">
                  <w:br/>
                </w:r>
                <w:sdt>
                  <w:sdtPr>
                    <w:id w:val="129102393"/>
                    <w:placeholder>
                      <w:docPart w:val="CB53952011AD4097841164EB58CC9C61"/>
                    </w:placeholder>
                    <w:temporary/>
                    <w:showingPlcHdr/>
                    <w:text/>
                  </w:sdtPr>
                  <w:sdtContent>
                    <w:r w:rsidR="00AA6DEB">
                      <w:t>[Type your e-mail address]</w:t>
                    </w:r>
                  </w:sdtContent>
                </w:sdt>
              </w:p>
              <w:sdt>
                <w:sdtPr>
                  <w:id w:val="129102407"/>
                  <w:placeholder>
                    <w:docPart w:val="A730E8B6B5B34F0CBDF1D7408C203EEE"/>
                  </w:placeholder>
                  <w:temporary/>
                  <w:showingPlcHdr/>
                  <w:text/>
                </w:sdtPr>
                <w:sdtContent>
                  <w:p w:rsidR="00AA6DEB" w:rsidRDefault="00AA6DEB">
                    <w:pPr>
                      <w:pStyle w:val="SenderAddress"/>
                    </w:pPr>
                    <w:r>
                      <w:t>[Type your website address]</w:t>
                    </w:r>
                  </w:p>
                </w:sdtContent>
              </w:sdt>
            </w:tc>
          </w:tr>
        </w:tbl>
        <w:p w:rsidR="00922B02" w:rsidRDefault="00A7609B"/>
      </w:sdtContent>
    </w:sdt>
    <w:tbl>
      <w:tblPr>
        <w:tblStyle w:val="TableGrid"/>
        <w:tblW w:w="4996" w:type="pct"/>
        <w:jc w:val="center"/>
        <w:tblLook w:val="04A0"/>
      </w:tblPr>
      <w:tblGrid>
        <w:gridCol w:w="2412"/>
        <w:gridCol w:w="7883"/>
      </w:tblGrid>
      <w:tr w:rsidR="00A7746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B02" w:rsidRDefault="00922B02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2B02" w:rsidRDefault="00E51E14">
            <w:pPr>
              <w:pStyle w:val="Section"/>
            </w:pPr>
            <w:r>
              <w:t>Objectives</w:t>
            </w:r>
          </w:p>
          <w:sdt>
            <w:sdtPr>
              <w:id w:val="463868719"/>
              <w:placeholder>
                <w:docPart w:val="9B9F90C0FACC48A88E8D59E5A233DAC4"/>
              </w:placeholder>
              <w:temporary/>
              <w:showingPlcHdr/>
              <w:text w:multiLine="1"/>
            </w:sdtPr>
            <w:sdtContent>
              <w:p w:rsidR="00922B02" w:rsidRDefault="00E51E14">
                <w:r>
                  <w:t>[Type your objectives]</w:t>
                </w:r>
              </w:p>
            </w:sdtContent>
          </w:sdt>
          <w:p w:rsidR="00922B02" w:rsidRDefault="00E51E14">
            <w:pPr>
              <w:pStyle w:val="Section"/>
            </w:pPr>
            <w:r>
              <w:t>Education</w:t>
            </w:r>
          </w:p>
          <w:p w:rsidR="00922B02" w:rsidRDefault="00A7609B">
            <w:pPr>
              <w:pStyle w:val="Subsection"/>
            </w:pPr>
            <w:sdt>
              <w:sdtPr>
                <w:id w:val="3054384"/>
                <w:placeholder>
                  <w:docPart w:val="BFC2B07DA52B44E59EF6BEF96FAFD876"/>
                </w:placeholder>
                <w:temporary/>
                <w:showingPlcHdr/>
              </w:sdtPr>
              <w:sdtContent>
                <w:r w:rsidR="00E51E14">
                  <w:t>[Type the school name]</w:t>
                </w:r>
              </w:sdtContent>
            </w:sdt>
          </w:p>
          <w:sdt>
            <w:sdtPr>
              <w:id w:val="265924274"/>
              <w:placeholder>
                <w:docPart w:val="9633A54E9EE94ED5AE7DAA5100EB422F"/>
              </w:placeholder>
              <w:temporary/>
              <w:showingPlcHdr/>
            </w:sdtPr>
            <w:sdtContent>
              <w:p w:rsidR="00922B02" w:rsidRDefault="00E51E14">
                <w:pPr>
                  <w:pStyle w:val="ListBullet"/>
                  <w:numPr>
                    <w:ilvl w:val="0"/>
                    <w:numId w:val="0"/>
                  </w:numPr>
                  <w:ind w:left="360" w:hanging="360"/>
                </w:pPr>
                <w:r>
                  <w:t>[Type the completion date]</w:t>
                </w:r>
              </w:p>
            </w:sdtContent>
          </w:sdt>
          <w:p w:rsidR="00922B02" w:rsidRDefault="00A7609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2657551"/>
                <w:placeholder>
                  <w:docPart w:val="53510882BAC044E4BF98C4171F6D0B70"/>
                </w:placeholder>
                <w:temporary/>
                <w:showingPlcHdr/>
              </w:sdtPr>
              <w:sdtContent>
                <w:r w:rsidR="00E51E14">
                  <w:t>[Type list of degrees, awards and accomplishments]</w:t>
                </w:r>
              </w:sdtContent>
            </w:sdt>
          </w:p>
          <w:p w:rsidR="00922B02" w:rsidRDefault="00E51E14">
            <w:pPr>
              <w:pStyle w:val="Section"/>
            </w:pPr>
            <w:r>
              <w:t>experience</w:t>
            </w:r>
          </w:p>
          <w:p w:rsidR="00922B02" w:rsidRDefault="00A7609B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7180039"/>
                <w:placeholder>
                  <w:docPart w:val="023B19E1939C4DF28390372C299986FC"/>
                </w:placeholder>
                <w:temporary/>
                <w:showingPlcHdr/>
                <w:text/>
              </w:sdtPr>
              <w:sdtContent>
                <w:r w:rsidR="00E51E14">
                  <w:t>[Type the job title]</w:t>
                </w:r>
              </w:sdtContent>
            </w:sdt>
            <w:r w:rsidR="00E51E14">
              <w:rPr>
                <w:b w:val="0"/>
              </w:rPr>
              <w:t xml:space="preserve"> </w:t>
            </w:r>
            <w:r w:rsidR="00E51E14">
              <w:t>|</w:t>
            </w:r>
            <w:r w:rsidR="00E51E14">
              <w:rPr>
                <w:b w:val="0"/>
              </w:rPr>
              <w:t xml:space="preserve"> </w:t>
            </w:r>
            <w:sdt>
              <w:sdtPr>
                <w:id w:val="326177524"/>
                <w:placeholder>
                  <w:docPart w:val="E69B65813AB54D02A11679F4824E28C3"/>
                </w:placeholder>
                <w:showingPlcHdr/>
              </w:sdtPr>
              <w:sdtContent>
                <w:r w:rsidR="00E51E14">
                  <w:t>[Type the company name]</w:t>
                </w:r>
              </w:sdtContent>
            </w:sdt>
          </w:p>
          <w:p w:rsidR="00922B02" w:rsidRDefault="00A7609B">
            <w:sdt>
              <w:sdtPr>
                <w:id w:val="265775094"/>
                <w:placeholder>
                  <w:docPart w:val="D951DA4F27F744A190CCD2101D7DED38"/>
                </w:placeholder>
                <w:temporary/>
                <w:showingPlcHdr/>
                <w:text/>
              </w:sdtPr>
              <w:sdtContent>
                <w:r w:rsidR="00E51E14">
                  <w:t>[Type the start date]</w:t>
                </w:r>
              </w:sdtContent>
            </w:sdt>
            <w:r w:rsidR="00E51E14">
              <w:t xml:space="preserve"> - </w:t>
            </w:r>
            <w:sdt>
              <w:sdtPr>
                <w:id w:val="265775113"/>
                <w:placeholder>
                  <w:docPart w:val="A6C9CF9BF2A14FD0BDA9CD556F9F1FC8"/>
                </w:placeholder>
                <w:temporary/>
                <w:showingPlcHdr/>
                <w:text/>
              </w:sdtPr>
              <w:sdtContent>
                <w:r w:rsidR="00E51E14">
                  <w:t>[Type the end date]</w:t>
                </w:r>
              </w:sdtContent>
            </w:sdt>
          </w:p>
          <w:p w:rsidR="00922B02" w:rsidRDefault="00A7609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16294532"/>
                <w:placeholder>
                  <w:docPart w:val="27B306B36885443B9A01508FF7D3EF38"/>
                </w:placeholder>
                <w:temporary/>
                <w:showingPlcHdr/>
                <w:text w:multiLine="1"/>
              </w:sdtPr>
              <w:sdtContent>
                <w:r w:rsidR="00E51E14">
                  <w:t>[Type list of job responsibilities]</w:t>
                </w:r>
              </w:sdtContent>
            </w:sdt>
          </w:p>
          <w:p w:rsidR="00721A4B" w:rsidRDefault="00721A4B" w:rsidP="00721A4B">
            <w:pPr>
              <w:pStyle w:val="Section"/>
            </w:pPr>
            <w:r>
              <w:t>experience</w:t>
            </w:r>
          </w:p>
          <w:p w:rsidR="00721A4B" w:rsidRDefault="00721A4B" w:rsidP="00721A4B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1301477"/>
                <w:placeholder>
                  <w:docPart w:val="8433DEEB147F4AB5BC4A2E797A66FB75"/>
                </w:placeholder>
                <w:temporary/>
                <w:showingPlcHdr/>
                <w:text/>
              </w:sdtPr>
              <w:sdtContent>
                <w:r>
                  <w:t>[Type the job title]</w:t>
                </w:r>
              </w:sdtContent>
            </w:sdt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sdt>
              <w:sdtPr>
                <w:id w:val="11301478"/>
                <w:placeholder>
                  <w:docPart w:val="BB86A64BF6A64B9DA98BED9A43AF4907"/>
                </w:placeholder>
                <w:showingPlcHdr/>
              </w:sdtPr>
              <w:sdtContent>
                <w:r>
                  <w:t>[Type the company name]</w:t>
                </w:r>
              </w:sdtContent>
            </w:sdt>
          </w:p>
          <w:p w:rsidR="00721A4B" w:rsidRDefault="00721A4B" w:rsidP="00721A4B">
            <w:sdt>
              <w:sdtPr>
                <w:id w:val="11301479"/>
                <w:placeholder>
                  <w:docPart w:val="83D3227DC4054D6598CB40643E13A506"/>
                </w:placeholder>
                <w:temporary/>
                <w:showingPlcHdr/>
                <w:text/>
              </w:sdtPr>
              <w:sdtContent>
                <w:r>
                  <w:t>[Type the start date]</w:t>
                </w:r>
              </w:sdtContent>
            </w:sdt>
            <w:r>
              <w:t xml:space="preserve"> - </w:t>
            </w:r>
            <w:sdt>
              <w:sdtPr>
                <w:id w:val="11301480"/>
                <w:placeholder>
                  <w:docPart w:val="296BB2490B8D4A49AF839921FCA9E8EA"/>
                </w:placeholder>
                <w:temporary/>
                <w:showingPlcHdr/>
                <w:text/>
              </w:sdtPr>
              <w:sdtContent>
                <w:r>
                  <w:t>[Type the end date]</w:t>
                </w:r>
              </w:sdtContent>
            </w:sdt>
          </w:p>
          <w:p w:rsidR="00721A4B" w:rsidRDefault="00721A4B" w:rsidP="00721A4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11301481"/>
                <w:placeholder>
                  <w:docPart w:val="6C38F53CF58643EFB6A9A668D7640CDC"/>
                </w:placeholder>
                <w:temporary/>
                <w:showingPlcHdr/>
                <w:text w:multiLine="1"/>
              </w:sdtPr>
              <w:sdtContent>
                <w:r>
                  <w:t>[Type list of job responsibilities]</w:t>
                </w:r>
              </w:sdtContent>
            </w:sdt>
          </w:p>
          <w:p w:rsidR="00721A4B" w:rsidRDefault="00721A4B" w:rsidP="00721A4B">
            <w:pPr>
              <w:pStyle w:val="Section"/>
            </w:pPr>
            <w:r>
              <w:t>experience</w:t>
            </w:r>
          </w:p>
          <w:p w:rsidR="00721A4B" w:rsidRDefault="00721A4B" w:rsidP="00721A4B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1301482"/>
                <w:placeholder>
                  <w:docPart w:val="DFE4EE740D044498B95E3EE866AA6401"/>
                </w:placeholder>
                <w:temporary/>
                <w:showingPlcHdr/>
                <w:text/>
              </w:sdtPr>
              <w:sdtContent>
                <w:r>
                  <w:t>[Type the job title]</w:t>
                </w:r>
              </w:sdtContent>
            </w:sdt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sdt>
              <w:sdtPr>
                <w:id w:val="11301483"/>
                <w:placeholder>
                  <w:docPart w:val="AB70D44D5A714653B5709789BF45448F"/>
                </w:placeholder>
                <w:showingPlcHdr/>
              </w:sdtPr>
              <w:sdtContent>
                <w:r>
                  <w:t>[Type the company name]</w:t>
                </w:r>
              </w:sdtContent>
            </w:sdt>
          </w:p>
          <w:p w:rsidR="00721A4B" w:rsidRDefault="00721A4B" w:rsidP="00721A4B">
            <w:sdt>
              <w:sdtPr>
                <w:id w:val="11301484"/>
                <w:placeholder>
                  <w:docPart w:val="8DF8C7296BBE45E8B2B2D2D23851F20B"/>
                </w:placeholder>
                <w:temporary/>
                <w:showingPlcHdr/>
                <w:text/>
              </w:sdtPr>
              <w:sdtContent>
                <w:r>
                  <w:t>[Type the start date]</w:t>
                </w:r>
              </w:sdtContent>
            </w:sdt>
            <w:r>
              <w:t xml:space="preserve"> - </w:t>
            </w:r>
            <w:sdt>
              <w:sdtPr>
                <w:id w:val="11301485"/>
                <w:placeholder>
                  <w:docPart w:val="32630201146640F1A95FB7E336C3D3B3"/>
                </w:placeholder>
                <w:temporary/>
                <w:showingPlcHdr/>
                <w:text/>
              </w:sdtPr>
              <w:sdtContent>
                <w:r>
                  <w:t>[Type the end date]</w:t>
                </w:r>
              </w:sdtContent>
            </w:sdt>
          </w:p>
          <w:p w:rsidR="00721A4B" w:rsidRDefault="00721A4B" w:rsidP="00721A4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11301486"/>
                <w:placeholder>
                  <w:docPart w:val="A5437799EE2649CABCD111141F0EB620"/>
                </w:placeholder>
                <w:temporary/>
                <w:showingPlcHdr/>
                <w:text w:multiLine="1"/>
              </w:sdtPr>
              <w:sdtContent>
                <w:r>
                  <w:t>[Type list of job responsibilities]</w:t>
                </w:r>
              </w:sdtContent>
            </w:sdt>
          </w:p>
          <w:p w:rsidR="00721A4B" w:rsidRDefault="00721A4B" w:rsidP="00721A4B">
            <w:pPr>
              <w:pStyle w:val="Section"/>
            </w:pPr>
            <w:r>
              <w:t>experience</w:t>
            </w:r>
          </w:p>
          <w:p w:rsidR="00721A4B" w:rsidRDefault="00721A4B" w:rsidP="00721A4B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1301487"/>
                <w:placeholder>
                  <w:docPart w:val="B85248218BD8402E92AB466030811286"/>
                </w:placeholder>
                <w:temporary/>
                <w:showingPlcHdr/>
                <w:text/>
              </w:sdtPr>
              <w:sdtContent>
                <w:r>
                  <w:t>[Type the job title]</w:t>
                </w:r>
              </w:sdtContent>
            </w:sdt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sdt>
              <w:sdtPr>
                <w:id w:val="11301488"/>
                <w:placeholder>
                  <w:docPart w:val="D2E91ED1281A43F8833A4CB3806CD137"/>
                </w:placeholder>
                <w:showingPlcHdr/>
              </w:sdtPr>
              <w:sdtContent>
                <w:r>
                  <w:t>[Type the company name]</w:t>
                </w:r>
              </w:sdtContent>
            </w:sdt>
          </w:p>
          <w:p w:rsidR="00721A4B" w:rsidRDefault="00721A4B" w:rsidP="00721A4B">
            <w:sdt>
              <w:sdtPr>
                <w:id w:val="11301489"/>
                <w:placeholder>
                  <w:docPart w:val="01F932C489E84B3490F1067861FA60B5"/>
                </w:placeholder>
                <w:temporary/>
                <w:showingPlcHdr/>
                <w:text/>
              </w:sdtPr>
              <w:sdtContent>
                <w:r>
                  <w:t>[Type the start date]</w:t>
                </w:r>
              </w:sdtContent>
            </w:sdt>
            <w:r>
              <w:t xml:space="preserve"> - </w:t>
            </w:r>
            <w:sdt>
              <w:sdtPr>
                <w:id w:val="11301490"/>
                <w:placeholder>
                  <w:docPart w:val="5540451864264FDE9ED8DF7C38FD717C"/>
                </w:placeholder>
                <w:temporary/>
                <w:showingPlcHdr/>
                <w:text/>
              </w:sdtPr>
              <w:sdtContent>
                <w:r>
                  <w:t>[Type the end date]</w:t>
                </w:r>
              </w:sdtContent>
            </w:sdt>
          </w:p>
          <w:p w:rsidR="00721A4B" w:rsidRDefault="00721A4B" w:rsidP="00721A4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11301491"/>
                <w:placeholder>
                  <w:docPart w:val="E9B22205765346E0912CCDB88C24EF23"/>
                </w:placeholder>
                <w:temporary/>
                <w:showingPlcHdr/>
                <w:text w:multiLine="1"/>
              </w:sdtPr>
              <w:sdtContent>
                <w:r>
                  <w:t>[Type list of job responsibilities]</w:t>
                </w:r>
              </w:sdtContent>
            </w:sdt>
          </w:p>
          <w:p w:rsidR="00721A4B" w:rsidRDefault="00721A4B" w:rsidP="00721A4B">
            <w:pPr>
              <w:pStyle w:val="Section"/>
            </w:pPr>
            <w:r>
              <w:t>experience</w:t>
            </w:r>
          </w:p>
          <w:p w:rsidR="00721A4B" w:rsidRDefault="00721A4B" w:rsidP="00721A4B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1301492"/>
                <w:placeholder>
                  <w:docPart w:val="0B91F69A16EC4AAEBA40C98ACEA79DAA"/>
                </w:placeholder>
                <w:temporary/>
                <w:showingPlcHdr/>
                <w:text/>
              </w:sdtPr>
              <w:sdtContent>
                <w:r>
                  <w:t>[Type the job title]</w:t>
                </w:r>
              </w:sdtContent>
            </w:sdt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sdt>
              <w:sdtPr>
                <w:id w:val="11301493"/>
                <w:placeholder>
                  <w:docPart w:val="66F8AA5A7E6F467F9C891F51D5F123AD"/>
                </w:placeholder>
                <w:showingPlcHdr/>
              </w:sdtPr>
              <w:sdtContent>
                <w:r>
                  <w:t>[Type the company name]</w:t>
                </w:r>
              </w:sdtContent>
            </w:sdt>
          </w:p>
          <w:p w:rsidR="00721A4B" w:rsidRDefault="00721A4B" w:rsidP="00721A4B">
            <w:sdt>
              <w:sdtPr>
                <w:id w:val="11301494"/>
                <w:placeholder>
                  <w:docPart w:val="F95BE2DB7359409C922591DE0678EF97"/>
                </w:placeholder>
                <w:temporary/>
                <w:showingPlcHdr/>
                <w:text/>
              </w:sdtPr>
              <w:sdtContent>
                <w:r>
                  <w:t>[Type the start date]</w:t>
                </w:r>
              </w:sdtContent>
            </w:sdt>
            <w:r>
              <w:t xml:space="preserve"> - </w:t>
            </w:r>
            <w:sdt>
              <w:sdtPr>
                <w:id w:val="11301495"/>
                <w:placeholder>
                  <w:docPart w:val="DE5C2559F35E4EB086CCDC5ECBF9DA00"/>
                </w:placeholder>
                <w:temporary/>
                <w:showingPlcHdr/>
                <w:text/>
              </w:sdtPr>
              <w:sdtContent>
                <w:r>
                  <w:t>[Type the end date]</w:t>
                </w:r>
              </w:sdtContent>
            </w:sdt>
          </w:p>
          <w:p w:rsidR="00721A4B" w:rsidRDefault="00721A4B" w:rsidP="00721A4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11301496"/>
                <w:placeholder>
                  <w:docPart w:val="2068980F1B394A75AE6A3250A287E709"/>
                </w:placeholder>
                <w:temporary/>
                <w:showingPlcHdr/>
                <w:text w:multiLine="1"/>
              </w:sdtPr>
              <w:sdtContent>
                <w:r>
                  <w:t>[Type list of job responsibilities]</w:t>
                </w:r>
              </w:sdtContent>
            </w:sdt>
          </w:p>
          <w:p w:rsidR="00721A4B" w:rsidRDefault="00721A4B" w:rsidP="00721A4B">
            <w:pPr>
              <w:pStyle w:val="Section"/>
            </w:pPr>
            <w:r>
              <w:t>experience</w:t>
            </w:r>
          </w:p>
          <w:p w:rsidR="00721A4B" w:rsidRDefault="00721A4B" w:rsidP="00721A4B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1301497"/>
                <w:placeholder>
                  <w:docPart w:val="FA1671FD6A7C429A9AFAB16F6667FB4A"/>
                </w:placeholder>
                <w:temporary/>
                <w:showingPlcHdr/>
                <w:text/>
              </w:sdtPr>
              <w:sdtContent>
                <w:r>
                  <w:t>[Type the job title]</w:t>
                </w:r>
              </w:sdtContent>
            </w:sdt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sdt>
              <w:sdtPr>
                <w:id w:val="11301498"/>
                <w:placeholder>
                  <w:docPart w:val="85651DFC763C4511996B4D8116AD800C"/>
                </w:placeholder>
                <w:showingPlcHdr/>
              </w:sdtPr>
              <w:sdtContent>
                <w:r>
                  <w:t>[Type the company name]</w:t>
                </w:r>
              </w:sdtContent>
            </w:sdt>
          </w:p>
          <w:p w:rsidR="00721A4B" w:rsidRDefault="00721A4B" w:rsidP="00721A4B">
            <w:sdt>
              <w:sdtPr>
                <w:id w:val="11301499"/>
                <w:placeholder>
                  <w:docPart w:val="CB03F4DA02A84BAD811A6F939BA24BC0"/>
                </w:placeholder>
                <w:temporary/>
                <w:showingPlcHdr/>
                <w:text/>
              </w:sdtPr>
              <w:sdtContent>
                <w:r>
                  <w:t>[Type the start date]</w:t>
                </w:r>
              </w:sdtContent>
            </w:sdt>
            <w:r>
              <w:t xml:space="preserve"> - </w:t>
            </w:r>
            <w:sdt>
              <w:sdtPr>
                <w:id w:val="11301500"/>
                <w:placeholder>
                  <w:docPart w:val="04EABD28ADDF40259FBD32084346F29A"/>
                </w:placeholder>
                <w:temporary/>
                <w:showingPlcHdr/>
                <w:text/>
              </w:sdtPr>
              <w:sdtContent>
                <w:r>
                  <w:t>[Type the end date]</w:t>
                </w:r>
              </w:sdtContent>
            </w:sdt>
          </w:p>
          <w:p w:rsidR="00721A4B" w:rsidRDefault="00721A4B" w:rsidP="00721A4B">
            <w:pPr>
              <w:pStyle w:val="ListBullet"/>
              <w:numPr>
                <w:ilvl w:val="0"/>
                <w:numId w:val="0"/>
              </w:numPr>
            </w:pPr>
            <w:sdt>
              <w:sdtPr>
                <w:id w:val="11301501"/>
                <w:placeholder>
                  <w:docPart w:val="28DBDA814987446DBB3948940F48826D"/>
                </w:placeholder>
                <w:temporary/>
                <w:showingPlcHdr/>
                <w:text w:multiLine="1"/>
              </w:sdtPr>
              <w:sdtContent>
                <w:r>
                  <w:t>[Type list of job responsibilities]</w:t>
                </w:r>
              </w:sdtContent>
            </w:sdt>
          </w:p>
          <w:p w:rsidR="00721A4B" w:rsidRDefault="00721A4B">
            <w:pPr>
              <w:pStyle w:val="ListBullet"/>
              <w:numPr>
                <w:ilvl w:val="0"/>
                <w:numId w:val="0"/>
              </w:numPr>
            </w:pPr>
          </w:p>
          <w:p w:rsidR="00922B02" w:rsidRDefault="00E51E14">
            <w:pPr>
              <w:pStyle w:val="Section"/>
            </w:pPr>
            <w:r>
              <w:t>skills</w:t>
            </w:r>
          </w:p>
          <w:p w:rsidR="00922B02" w:rsidRDefault="00A7609B">
            <w:pPr>
              <w:pStyle w:val="ListBullet"/>
            </w:pPr>
            <w:sdt>
              <w:sdtPr>
                <w:id w:val="17503734"/>
                <w:placeholder>
                  <w:docPart w:val="6EFF77E3E3664DD6B2D560596A81B82D"/>
                </w:placeholder>
                <w:temporary/>
                <w:showingPlcHdr/>
                <w:text w:multiLine="1"/>
              </w:sdtPr>
              <w:sdtContent>
                <w:r w:rsidR="00E51E14">
                  <w:t>[Type list of skills]</w:t>
                </w:r>
              </w:sdtContent>
            </w:sdt>
          </w:p>
          <w:p w:rsidR="00922B02" w:rsidRDefault="00922B02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922B02" w:rsidRDefault="00922B02">
      <w:pPr>
        <w:spacing w:after="200" w:line="276" w:lineRule="auto"/>
      </w:pPr>
    </w:p>
    <w:sectPr w:rsidR="00922B02" w:rsidSect="00A7746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E1" w:rsidRDefault="006F72E1">
      <w:pPr>
        <w:spacing w:after="0" w:line="240" w:lineRule="auto"/>
      </w:pPr>
      <w:r>
        <w:separator/>
      </w:r>
    </w:p>
  </w:endnote>
  <w:endnote w:type="continuationSeparator" w:id="0">
    <w:p w:rsidR="006F72E1" w:rsidRDefault="006F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02" w:rsidRDefault="00922B02"/>
  <w:p w:rsidR="00922B02" w:rsidRDefault="00E51E14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922B02" w:rsidRDefault="00922B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02" w:rsidRDefault="00922B02"/>
  <w:p w:rsidR="00922B02" w:rsidRDefault="00E51E14">
    <w:pPr>
      <w:pStyle w:val="FooterOdd"/>
    </w:pPr>
    <w:r>
      <w:t xml:space="preserve">Page </w:t>
    </w:r>
    <w:fldSimple w:instr=" PAGE   \* MERGEFORMAT ">
      <w:r w:rsidR="00721A4B" w:rsidRPr="00721A4B">
        <w:rPr>
          <w:noProof/>
          <w:sz w:val="24"/>
          <w:szCs w:val="24"/>
        </w:rPr>
        <w:t>2</w:t>
      </w:r>
    </w:fldSimple>
  </w:p>
  <w:p w:rsidR="00922B02" w:rsidRDefault="00922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E1" w:rsidRDefault="006F72E1">
      <w:pPr>
        <w:spacing w:after="0" w:line="240" w:lineRule="auto"/>
      </w:pPr>
      <w:r>
        <w:separator/>
      </w:r>
    </w:p>
  </w:footnote>
  <w:footnote w:type="continuationSeparator" w:id="0">
    <w:p w:rsidR="006F72E1" w:rsidRDefault="006F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FDE38E5485E147C39706BBF9984D5A0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22B02" w:rsidRDefault="006F72E1">
        <w:pPr>
          <w:pStyle w:val="HeaderEven"/>
        </w:pPr>
        <w:r>
          <w:rPr>
            <w:lang w:val="en-AU"/>
          </w:rPr>
          <w:t>Leah</w:t>
        </w:r>
      </w:p>
    </w:sdtContent>
  </w:sdt>
  <w:p w:rsidR="00922B02" w:rsidRDefault="00922B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Author"/>
      <w:id w:val="5384246"/>
      <w:placeholder>
        <w:docPart w:val="B80B0DC99A3F4C7C879CA6809A59D61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22B02" w:rsidRDefault="006F72E1">
        <w:pPr>
          <w:pStyle w:val="HeaderOdd"/>
        </w:pPr>
        <w:r>
          <w:rPr>
            <w:lang w:val="en-AU"/>
          </w:rPr>
          <w:t>Leah</w:t>
        </w:r>
      </w:p>
    </w:sdtContent>
  </w:sdt>
  <w:p w:rsidR="00922B02" w:rsidRDefault="00922B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B0168A"/>
    <w:rsid w:val="006350C1"/>
    <w:rsid w:val="006F72E1"/>
    <w:rsid w:val="00721A4B"/>
    <w:rsid w:val="00922B02"/>
    <w:rsid w:val="00A7609B"/>
    <w:rsid w:val="00A77467"/>
    <w:rsid w:val="00AA6DEB"/>
    <w:rsid w:val="00B0168A"/>
    <w:rsid w:val="00B14838"/>
    <w:rsid w:val="00E5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574592A06949409F0168EA716C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E88E-A3B2-4ACE-9662-BE43C4531CCA}"/>
      </w:docPartPr>
      <w:docPartBody>
        <w:p w:rsidR="000667C0" w:rsidRDefault="000667C0">
          <w:pPr>
            <w:pStyle w:val="92574592A06949409F0168EA716CE15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9B9F90C0FACC48A88E8D59E5A233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9F57E-4030-4DA4-80BE-84F78E80298A}"/>
      </w:docPartPr>
      <w:docPartBody>
        <w:p w:rsidR="000667C0" w:rsidRDefault="000667C0">
          <w:pPr>
            <w:pStyle w:val="9B9F90C0FACC48A88E8D59E5A233DAC4"/>
          </w:pPr>
          <w:r>
            <w:rPr>
              <w:rStyle w:val="PlaceholderText"/>
              <w:color w:val="auto"/>
            </w:rPr>
            <w:t>[Type your objectives]</w:t>
          </w:r>
        </w:p>
      </w:docPartBody>
    </w:docPart>
    <w:docPart>
      <w:docPartPr>
        <w:name w:val="BFC2B07DA52B44E59EF6BEF96FAF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9F81-BE56-48AA-8457-FBF3CD61D668}"/>
      </w:docPartPr>
      <w:docPartBody>
        <w:p w:rsidR="000667C0" w:rsidRDefault="000667C0">
          <w:pPr>
            <w:pStyle w:val="BFC2B07DA52B44E59EF6BEF96FAFD876"/>
          </w:pPr>
          <w:r>
            <w:t>[Type the school name]</w:t>
          </w:r>
        </w:p>
      </w:docPartBody>
    </w:docPart>
    <w:docPart>
      <w:docPartPr>
        <w:name w:val="9633A54E9EE94ED5AE7DAA5100EB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692E-87DB-4813-BC71-6469C12537C3}"/>
      </w:docPartPr>
      <w:docPartBody>
        <w:p w:rsidR="000667C0" w:rsidRDefault="000667C0">
          <w:pPr>
            <w:pStyle w:val="9633A54E9EE94ED5AE7DAA5100EB422F"/>
          </w:pPr>
          <w:r>
            <w:t>[Type the completion date]</w:t>
          </w:r>
        </w:p>
      </w:docPartBody>
    </w:docPart>
    <w:docPart>
      <w:docPartPr>
        <w:name w:val="53510882BAC044E4BF98C4171F6D0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2CA-E027-4EE4-92DA-70AEFF6E17C7}"/>
      </w:docPartPr>
      <w:docPartBody>
        <w:p w:rsidR="000667C0" w:rsidRDefault="000667C0">
          <w:pPr>
            <w:pStyle w:val="53510882BAC044E4BF98C4171F6D0B70"/>
          </w:pPr>
          <w:r>
            <w:t>[Type list of degrees, awards and accomplishments]</w:t>
          </w:r>
        </w:p>
      </w:docPartBody>
    </w:docPart>
    <w:docPart>
      <w:docPartPr>
        <w:name w:val="023B19E1939C4DF28390372C2999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0A31-83E5-4BF3-9FED-87EA127E1DB3}"/>
      </w:docPartPr>
      <w:docPartBody>
        <w:p w:rsidR="000667C0" w:rsidRDefault="000667C0">
          <w:pPr>
            <w:pStyle w:val="023B19E1939C4DF28390372C299986FC"/>
          </w:pPr>
          <w:r>
            <w:t>[Type the job title]</w:t>
          </w:r>
        </w:p>
      </w:docPartBody>
    </w:docPart>
    <w:docPart>
      <w:docPartPr>
        <w:name w:val="E69B65813AB54D02A11679F4824E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757A-F18F-48FE-8423-7A5BDC9327AD}"/>
      </w:docPartPr>
      <w:docPartBody>
        <w:p w:rsidR="000667C0" w:rsidRDefault="000667C0">
          <w:pPr>
            <w:pStyle w:val="E69B65813AB54D02A11679F4824E28C3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D951DA4F27F744A190CCD2101D7D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8E47-C56F-452D-AA4B-60860BF5682D}"/>
      </w:docPartPr>
      <w:docPartBody>
        <w:p w:rsidR="000667C0" w:rsidRDefault="000667C0">
          <w:pPr>
            <w:pStyle w:val="D951DA4F27F744A190CCD2101D7DED38"/>
          </w:pPr>
          <w:r>
            <w:t>[Type the start date]</w:t>
          </w:r>
        </w:p>
      </w:docPartBody>
    </w:docPart>
    <w:docPart>
      <w:docPartPr>
        <w:name w:val="A6C9CF9BF2A14FD0BDA9CD556F9F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0EDD-7F33-4A4F-94C0-06F5805588A4}"/>
      </w:docPartPr>
      <w:docPartBody>
        <w:p w:rsidR="000667C0" w:rsidRDefault="000667C0">
          <w:pPr>
            <w:pStyle w:val="A6C9CF9BF2A14FD0BDA9CD556F9F1FC8"/>
          </w:pPr>
          <w:r>
            <w:t>[Type the end date]</w:t>
          </w:r>
        </w:p>
      </w:docPartBody>
    </w:docPart>
    <w:docPart>
      <w:docPartPr>
        <w:name w:val="27B306B36885443B9A01508FF7D3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65D1-EE1E-494A-9AF5-77C0FFD3B0E3}"/>
      </w:docPartPr>
      <w:docPartBody>
        <w:p w:rsidR="000667C0" w:rsidRDefault="000667C0">
          <w:pPr>
            <w:pStyle w:val="27B306B36885443B9A01508FF7D3EF38"/>
          </w:pPr>
          <w:r>
            <w:t>[Type list of job responsibilities]</w:t>
          </w:r>
        </w:p>
      </w:docPartBody>
    </w:docPart>
    <w:docPart>
      <w:docPartPr>
        <w:name w:val="6EFF77E3E3664DD6B2D560596A81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41D8-0F49-4B5A-A7C6-D21B3DA90B02}"/>
      </w:docPartPr>
      <w:docPartBody>
        <w:p w:rsidR="000667C0" w:rsidRDefault="000667C0">
          <w:pPr>
            <w:pStyle w:val="6EFF77E3E3664DD6B2D560596A81B82D"/>
          </w:pPr>
          <w:r>
            <w:t>[Type list of skills]</w:t>
          </w:r>
        </w:p>
      </w:docPartBody>
    </w:docPart>
    <w:docPart>
      <w:docPartPr>
        <w:name w:val="FDE38E5485E147C39706BBF9984D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22FE-DA41-4A10-BA2B-DE8A1F79C29F}"/>
      </w:docPartPr>
      <w:docPartBody>
        <w:p w:rsidR="000667C0" w:rsidRDefault="000667C0">
          <w:pPr>
            <w:pStyle w:val="FDE38E5485E147C39706BBF9984D5A0D"/>
          </w:pPr>
          <w:r>
            <w:t>[Type the author name]</w:t>
          </w:r>
        </w:p>
      </w:docPartBody>
    </w:docPart>
    <w:docPart>
      <w:docPartPr>
        <w:name w:val="B80B0DC99A3F4C7C879CA6809A59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8E72-B5AE-4D74-844B-3425DB9AC357}"/>
      </w:docPartPr>
      <w:docPartBody>
        <w:p w:rsidR="000667C0" w:rsidRDefault="000667C0">
          <w:pPr>
            <w:pStyle w:val="B80B0DC99A3F4C7C879CA6809A59D616"/>
          </w:pPr>
          <w:r>
            <w:t>[Type the author name]</w:t>
          </w:r>
        </w:p>
      </w:docPartBody>
    </w:docPart>
    <w:docPart>
      <w:docPartPr>
        <w:name w:val="3629958C6C4041FA9F51018B4AEE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5706-CE04-401A-B62A-D6BB8C925681}"/>
      </w:docPartPr>
      <w:docPartBody>
        <w:p w:rsidR="00E80F6D" w:rsidRDefault="000667C0" w:rsidP="000667C0">
          <w:pPr>
            <w:pStyle w:val="3629958C6C4041FA9F51018B4AEE7077"/>
          </w:pPr>
          <w:r>
            <w:t>[Type your name]</w:t>
          </w:r>
        </w:p>
      </w:docPartBody>
    </w:docPart>
    <w:docPart>
      <w:docPartPr>
        <w:name w:val="CC2CA5354AB04E369D30CC624E80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85D6-DA6C-49FB-B982-BB855EC44598}"/>
      </w:docPartPr>
      <w:docPartBody>
        <w:p w:rsidR="00E80F6D" w:rsidRDefault="000667C0" w:rsidP="000667C0">
          <w:pPr>
            <w:pStyle w:val="CC2CA5354AB04E369D30CC624E801077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14A14C3257314C37839489AFF36B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44EF-6301-40B0-919C-D0B6EA43ECD7}"/>
      </w:docPartPr>
      <w:docPartBody>
        <w:p w:rsidR="00E80F6D" w:rsidRDefault="000667C0" w:rsidP="000667C0">
          <w:pPr>
            <w:pStyle w:val="14A14C3257314C37839489AFF36B46A2"/>
          </w:pPr>
          <w:r>
            <w:t>[Type your address]</w:t>
          </w:r>
        </w:p>
      </w:docPartBody>
    </w:docPart>
    <w:docPart>
      <w:docPartPr>
        <w:name w:val="A91092F5EE9741C59279177EE168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987F-EF49-4802-B22B-FA090CF6D0A8}"/>
      </w:docPartPr>
      <w:docPartBody>
        <w:p w:rsidR="00E80F6D" w:rsidRDefault="000667C0" w:rsidP="000667C0">
          <w:pPr>
            <w:pStyle w:val="A91092F5EE9741C59279177EE1680DA4"/>
          </w:pPr>
          <w:r>
            <w:t>[Type your phone number]</w:t>
          </w:r>
        </w:p>
      </w:docPartBody>
    </w:docPart>
    <w:docPart>
      <w:docPartPr>
        <w:name w:val="CB53952011AD4097841164EB58CC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09A3-7906-4F72-9B22-5782F9FBCD62}"/>
      </w:docPartPr>
      <w:docPartBody>
        <w:p w:rsidR="00E80F6D" w:rsidRDefault="000667C0" w:rsidP="000667C0">
          <w:pPr>
            <w:pStyle w:val="CB53952011AD4097841164EB58CC9C61"/>
          </w:pPr>
          <w:r>
            <w:t>[Type your e-mail address]</w:t>
          </w:r>
        </w:p>
      </w:docPartBody>
    </w:docPart>
    <w:docPart>
      <w:docPartPr>
        <w:name w:val="A730E8B6B5B34F0CBDF1D7408C20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70D8-AE0E-448D-AB39-AAEE017F54AE}"/>
      </w:docPartPr>
      <w:docPartBody>
        <w:p w:rsidR="00E80F6D" w:rsidRDefault="000667C0" w:rsidP="000667C0">
          <w:pPr>
            <w:pStyle w:val="A730E8B6B5B34F0CBDF1D7408C203EEE"/>
          </w:pPr>
          <w:r>
            <w:t>[Type your website address]</w:t>
          </w:r>
        </w:p>
      </w:docPartBody>
    </w:docPart>
    <w:docPart>
      <w:docPartPr>
        <w:name w:val="8433DEEB147F4AB5BC4A2E797A66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6089-AF8E-47FE-B0C9-2042252D23E7}"/>
      </w:docPartPr>
      <w:docPartBody>
        <w:p w:rsidR="00000000" w:rsidRDefault="00E80F6D" w:rsidP="00E80F6D">
          <w:pPr>
            <w:pStyle w:val="8433DEEB147F4AB5BC4A2E797A66FB75"/>
          </w:pPr>
          <w:r>
            <w:t>[Type the job title]</w:t>
          </w:r>
        </w:p>
      </w:docPartBody>
    </w:docPart>
    <w:docPart>
      <w:docPartPr>
        <w:name w:val="BB86A64BF6A64B9DA98BED9A43AF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1929-A077-4759-9834-886E4C0EF64C}"/>
      </w:docPartPr>
      <w:docPartBody>
        <w:p w:rsidR="00000000" w:rsidRDefault="00E80F6D" w:rsidP="00E80F6D">
          <w:pPr>
            <w:pStyle w:val="BB86A64BF6A64B9DA98BED9A43AF4907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83D3227DC4054D6598CB40643E13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6C0D-841C-4B99-ABA8-AD40C8C65FB2}"/>
      </w:docPartPr>
      <w:docPartBody>
        <w:p w:rsidR="00000000" w:rsidRDefault="00E80F6D" w:rsidP="00E80F6D">
          <w:pPr>
            <w:pStyle w:val="83D3227DC4054D6598CB40643E13A506"/>
          </w:pPr>
          <w:r>
            <w:t>[Type the start date]</w:t>
          </w:r>
        </w:p>
      </w:docPartBody>
    </w:docPart>
    <w:docPart>
      <w:docPartPr>
        <w:name w:val="296BB2490B8D4A49AF839921FCA9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B6CA-BFEE-41C0-9157-B217B69AAB4D}"/>
      </w:docPartPr>
      <w:docPartBody>
        <w:p w:rsidR="00000000" w:rsidRDefault="00E80F6D" w:rsidP="00E80F6D">
          <w:pPr>
            <w:pStyle w:val="296BB2490B8D4A49AF839921FCA9E8EA"/>
          </w:pPr>
          <w:r>
            <w:t>[Type the end date]</w:t>
          </w:r>
        </w:p>
      </w:docPartBody>
    </w:docPart>
    <w:docPart>
      <w:docPartPr>
        <w:name w:val="6C38F53CF58643EFB6A9A668D7640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E8DE7-BB8B-4CA3-BA2B-761D96FDA6A5}"/>
      </w:docPartPr>
      <w:docPartBody>
        <w:p w:rsidR="00000000" w:rsidRDefault="00E80F6D" w:rsidP="00E80F6D">
          <w:pPr>
            <w:pStyle w:val="6C38F53CF58643EFB6A9A668D7640CDC"/>
          </w:pPr>
          <w:r>
            <w:t>[Type list of job responsibilities]</w:t>
          </w:r>
        </w:p>
      </w:docPartBody>
    </w:docPart>
    <w:docPart>
      <w:docPartPr>
        <w:name w:val="DFE4EE740D044498B95E3EE866AA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4284-D002-4267-932E-D069F84678D3}"/>
      </w:docPartPr>
      <w:docPartBody>
        <w:p w:rsidR="00000000" w:rsidRDefault="00E80F6D" w:rsidP="00E80F6D">
          <w:pPr>
            <w:pStyle w:val="DFE4EE740D044498B95E3EE866AA6401"/>
          </w:pPr>
          <w:r>
            <w:t>[Type the job title]</w:t>
          </w:r>
        </w:p>
      </w:docPartBody>
    </w:docPart>
    <w:docPart>
      <w:docPartPr>
        <w:name w:val="AB70D44D5A714653B5709789BF45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EC5F4-CC19-4200-8B4A-A64A3D69EAAE}"/>
      </w:docPartPr>
      <w:docPartBody>
        <w:p w:rsidR="00000000" w:rsidRDefault="00E80F6D" w:rsidP="00E80F6D">
          <w:pPr>
            <w:pStyle w:val="AB70D44D5A714653B5709789BF45448F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8DF8C7296BBE45E8B2B2D2D23851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0DE-B709-421B-A042-00DBE1B013DC}"/>
      </w:docPartPr>
      <w:docPartBody>
        <w:p w:rsidR="00000000" w:rsidRDefault="00E80F6D" w:rsidP="00E80F6D">
          <w:pPr>
            <w:pStyle w:val="8DF8C7296BBE45E8B2B2D2D23851F20B"/>
          </w:pPr>
          <w:r>
            <w:t>[Type the start date]</w:t>
          </w:r>
        </w:p>
      </w:docPartBody>
    </w:docPart>
    <w:docPart>
      <w:docPartPr>
        <w:name w:val="32630201146640F1A95FB7E336C3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4A35-5E70-4CBB-872D-80B906FC58FA}"/>
      </w:docPartPr>
      <w:docPartBody>
        <w:p w:rsidR="00000000" w:rsidRDefault="00E80F6D" w:rsidP="00E80F6D">
          <w:pPr>
            <w:pStyle w:val="32630201146640F1A95FB7E336C3D3B3"/>
          </w:pPr>
          <w:r>
            <w:t>[Type the end date]</w:t>
          </w:r>
        </w:p>
      </w:docPartBody>
    </w:docPart>
    <w:docPart>
      <w:docPartPr>
        <w:name w:val="A5437799EE2649CABCD111141F0E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0F25F-FA7B-4C19-B1A6-95A45D0CEC5E}"/>
      </w:docPartPr>
      <w:docPartBody>
        <w:p w:rsidR="00000000" w:rsidRDefault="00E80F6D" w:rsidP="00E80F6D">
          <w:pPr>
            <w:pStyle w:val="A5437799EE2649CABCD111141F0EB620"/>
          </w:pPr>
          <w:r>
            <w:t>[Type list of job responsibilities]</w:t>
          </w:r>
        </w:p>
      </w:docPartBody>
    </w:docPart>
    <w:docPart>
      <w:docPartPr>
        <w:name w:val="B85248218BD8402E92AB46603081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392D-C6CF-4CFD-9F78-BBE565EF0AE3}"/>
      </w:docPartPr>
      <w:docPartBody>
        <w:p w:rsidR="00000000" w:rsidRDefault="00E80F6D" w:rsidP="00E80F6D">
          <w:pPr>
            <w:pStyle w:val="B85248218BD8402E92AB466030811286"/>
          </w:pPr>
          <w:r>
            <w:t>[Type the job title]</w:t>
          </w:r>
        </w:p>
      </w:docPartBody>
    </w:docPart>
    <w:docPart>
      <w:docPartPr>
        <w:name w:val="D2E91ED1281A43F8833A4CB3806C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3AF5-AABD-4125-9DE5-A15DA5E6EAD6}"/>
      </w:docPartPr>
      <w:docPartBody>
        <w:p w:rsidR="00000000" w:rsidRDefault="00E80F6D" w:rsidP="00E80F6D">
          <w:pPr>
            <w:pStyle w:val="D2E91ED1281A43F8833A4CB3806CD137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01F932C489E84B3490F1067861FA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6DA3-D16A-443C-9FA8-4DA6CEF4FC08}"/>
      </w:docPartPr>
      <w:docPartBody>
        <w:p w:rsidR="00000000" w:rsidRDefault="00E80F6D" w:rsidP="00E80F6D">
          <w:pPr>
            <w:pStyle w:val="01F932C489E84B3490F1067861FA60B5"/>
          </w:pPr>
          <w:r>
            <w:t>[Type the start date]</w:t>
          </w:r>
        </w:p>
      </w:docPartBody>
    </w:docPart>
    <w:docPart>
      <w:docPartPr>
        <w:name w:val="5540451864264FDE9ED8DF7C38FD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FDAE-8BF6-4C11-94FE-9EAF99F5CF6E}"/>
      </w:docPartPr>
      <w:docPartBody>
        <w:p w:rsidR="00000000" w:rsidRDefault="00E80F6D" w:rsidP="00E80F6D">
          <w:pPr>
            <w:pStyle w:val="5540451864264FDE9ED8DF7C38FD717C"/>
          </w:pPr>
          <w:r>
            <w:t>[Type the end date]</w:t>
          </w:r>
        </w:p>
      </w:docPartBody>
    </w:docPart>
    <w:docPart>
      <w:docPartPr>
        <w:name w:val="E9B22205765346E0912CCDB88C24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3811-8402-4DBD-BD43-ACA4BB96E5E8}"/>
      </w:docPartPr>
      <w:docPartBody>
        <w:p w:rsidR="00000000" w:rsidRDefault="00E80F6D" w:rsidP="00E80F6D">
          <w:pPr>
            <w:pStyle w:val="E9B22205765346E0912CCDB88C24EF23"/>
          </w:pPr>
          <w:r>
            <w:t>[Type list of job responsibilities]</w:t>
          </w:r>
        </w:p>
      </w:docPartBody>
    </w:docPart>
    <w:docPart>
      <w:docPartPr>
        <w:name w:val="0B91F69A16EC4AAEBA40C98ACEA7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C853-222E-4863-A8CC-278E6C17A27B}"/>
      </w:docPartPr>
      <w:docPartBody>
        <w:p w:rsidR="00000000" w:rsidRDefault="00E80F6D" w:rsidP="00E80F6D">
          <w:pPr>
            <w:pStyle w:val="0B91F69A16EC4AAEBA40C98ACEA79DAA"/>
          </w:pPr>
          <w:r>
            <w:t>[Type the job title]</w:t>
          </w:r>
        </w:p>
      </w:docPartBody>
    </w:docPart>
    <w:docPart>
      <w:docPartPr>
        <w:name w:val="66F8AA5A7E6F467F9C891F51D5F1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EB8E-FCA6-40F6-8F31-7B8EE622EB27}"/>
      </w:docPartPr>
      <w:docPartBody>
        <w:p w:rsidR="00000000" w:rsidRDefault="00E80F6D" w:rsidP="00E80F6D">
          <w:pPr>
            <w:pStyle w:val="66F8AA5A7E6F467F9C891F51D5F123AD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F95BE2DB7359409C922591DE0678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C5FA-B4BA-4694-A497-2D3D971DA881}"/>
      </w:docPartPr>
      <w:docPartBody>
        <w:p w:rsidR="00000000" w:rsidRDefault="00E80F6D" w:rsidP="00E80F6D">
          <w:pPr>
            <w:pStyle w:val="F95BE2DB7359409C922591DE0678EF97"/>
          </w:pPr>
          <w:r>
            <w:t>[Type the start date]</w:t>
          </w:r>
        </w:p>
      </w:docPartBody>
    </w:docPart>
    <w:docPart>
      <w:docPartPr>
        <w:name w:val="DE5C2559F35E4EB086CCDC5ECBF9D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FA19-BC63-4003-B69F-630C7D32A72B}"/>
      </w:docPartPr>
      <w:docPartBody>
        <w:p w:rsidR="00000000" w:rsidRDefault="00E80F6D" w:rsidP="00E80F6D">
          <w:pPr>
            <w:pStyle w:val="DE5C2559F35E4EB086CCDC5ECBF9DA00"/>
          </w:pPr>
          <w:r>
            <w:t>[Type the end date]</w:t>
          </w:r>
        </w:p>
      </w:docPartBody>
    </w:docPart>
    <w:docPart>
      <w:docPartPr>
        <w:name w:val="2068980F1B394A75AE6A3250A287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C94A-49F7-418D-9950-C916D9D639D3}"/>
      </w:docPartPr>
      <w:docPartBody>
        <w:p w:rsidR="00000000" w:rsidRDefault="00E80F6D" w:rsidP="00E80F6D">
          <w:pPr>
            <w:pStyle w:val="2068980F1B394A75AE6A3250A287E709"/>
          </w:pPr>
          <w:r>
            <w:t>[Type list of job responsibilities]</w:t>
          </w:r>
        </w:p>
      </w:docPartBody>
    </w:docPart>
    <w:docPart>
      <w:docPartPr>
        <w:name w:val="FA1671FD6A7C429A9AFAB16F6667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6C3E-14A2-4253-B9CA-636E4FAB6769}"/>
      </w:docPartPr>
      <w:docPartBody>
        <w:p w:rsidR="00000000" w:rsidRDefault="00E80F6D" w:rsidP="00E80F6D">
          <w:pPr>
            <w:pStyle w:val="FA1671FD6A7C429A9AFAB16F6667FB4A"/>
          </w:pPr>
          <w:r>
            <w:t>[Type the job title]</w:t>
          </w:r>
        </w:p>
      </w:docPartBody>
    </w:docPart>
    <w:docPart>
      <w:docPartPr>
        <w:name w:val="85651DFC763C4511996B4D8116AD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A0A9-7C6A-4CD6-9B1C-7B4E7D09848F}"/>
      </w:docPartPr>
      <w:docPartBody>
        <w:p w:rsidR="00000000" w:rsidRDefault="00E80F6D" w:rsidP="00E80F6D">
          <w:pPr>
            <w:pStyle w:val="85651DFC763C4511996B4D8116AD800C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CB03F4DA02A84BAD811A6F939BA2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829A-CED1-4AED-8548-404E702A7741}"/>
      </w:docPartPr>
      <w:docPartBody>
        <w:p w:rsidR="00000000" w:rsidRDefault="00E80F6D" w:rsidP="00E80F6D">
          <w:pPr>
            <w:pStyle w:val="CB03F4DA02A84BAD811A6F939BA24BC0"/>
          </w:pPr>
          <w:r>
            <w:t>[Type the start date]</w:t>
          </w:r>
        </w:p>
      </w:docPartBody>
    </w:docPart>
    <w:docPart>
      <w:docPartPr>
        <w:name w:val="04EABD28ADDF40259FBD32084346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574-2D42-4385-A2AE-5DFBF869361B}"/>
      </w:docPartPr>
      <w:docPartBody>
        <w:p w:rsidR="00000000" w:rsidRDefault="00E80F6D" w:rsidP="00E80F6D">
          <w:pPr>
            <w:pStyle w:val="04EABD28ADDF40259FBD32084346F29A"/>
          </w:pPr>
          <w:r>
            <w:t>[Type the end date]</w:t>
          </w:r>
        </w:p>
      </w:docPartBody>
    </w:docPart>
    <w:docPart>
      <w:docPartPr>
        <w:name w:val="28DBDA814987446DBB3948940F48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DA62-2AF4-4883-8B50-BC6F91F09B76}"/>
      </w:docPartPr>
      <w:docPartBody>
        <w:p w:rsidR="00000000" w:rsidRDefault="00E80F6D" w:rsidP="00E80F6D">
          <w:pPr>
            <w:pStyle w:val="28DBDA814987446DBB3948940F48826D"/>
          </w:pPr>
          <w:r>
            <w:t>[Type list of job responsibilities]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67C0"/>
    <w:rsid w:val="000667C0"/>
    <w:rsid w:val="00E8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667C0"/>
    <w:rPr>
      <w:color w:val="808080"/>
    </w:rPr>
  </w:style>
  <w:style w:type="paragraph" w:customStyle="1" w:styleId="92574592A06949409F0168EA716CE15A">
    <w:name w:val="92574592A06949409F0168EA716CE15A"/>
    <w:rsid w:val="000667C0"/>
  </w:style>
  <w:style w:type="paragraph" w:customStyle="1" w:styleId="2A31726A509543A88770621CB3EDBCF2">
    <w:name w:val="2A31726A509543A88770621CB3EDBCF2"/>
    <w:rsid w:val="000667C0"/>
  </w:style>
  <w:style w:type="paragraph" w:customStyle="1" w:styleId="B4E2688C6B534B47A7FD65B7BBCCD625">
    <w:name w:val="B4E2688C6B534B47A7FD65B7BBCCD625"/>
    <w:rsid w:val="000667C0"/>
  </w:style>
  <w:style w:type="paragraph" w:customStyle="1" w:styleId="C241D52819BE48DA9F8EE161417C3BAD">
    <w:name w:val="C241D52819BE48DA9F8EE161417C3BAD"/>
    <w:rsid w:val="000667C0"/>
  </w:style>
  <w:style w:type="paragraph" w:customStyle="1" w:styleId="A2DC1357A40B498894EE6901198C9EEB">
    <w:name w:val="A2DC1357A40B498894EE6901198C9EEB"/>
    <w:rsid w:val="000667C0"/>
  </w:style>
  <w:style w:type="paragraph" w:customStyle="1" w:styleId="1483CBE104CE459089C20C2F4F57BC43">
    <w:name w:val="1483CBE104CE459089C20C2F4F57BC43"/>
    <w:rsid w:val="000667C0"/>
  </w:style>
  <w:style w:type="paragraph" w:customStyle="1" w:styleId="A02B9495E188423FBD09C74A74C6663A">
    <w:name w:val="A02B9495E188423FBD09C74A74C6663A"/>
    <w:rsid w:val="000667C0"/>
  </w:style>
  <w:style w:type="paragraph" w:customStyle="1" w:styleId="9B9F90C0FACC48A88E8D59E5A233DAC4">
    <w:name w:val="9B9F90C0FACC48A88E8D59E5A233DAC4"/>
    <w:rsid w:val="000667C0"/>
  </w:style>
  <w:style w:type="paragraph" w:customStyle="1" w:styleId="BFC2B07DA52B44E59EF6BEF96FAFD876">
    <w:name w:val="BFC2B07DA52B44E59EF6BEF96FAFD876"/>
    <w:rsid w:val="000667C0"/>
  </w:style>
  <w:style w:type="paragraph" w:customStyle="1" w:styleId="9633A54E9EE94ED5AE7DAA5100EB422F">
    <w:name w:val="9633A54E9EE94ED5AE7DAA5100EB422F"/>
    <w:rsid w:val="000667C0"/>
  </w:style>
  <w:style w:type="paragraph" w:customStyle="1" w:styleId="53510882BAC044E4BF98C4171F6D0B70">
    <w:name w:val="53510882BAC044E4BF98C4171F6D0B70"/>
    <w:rsid w:val="000667C0"/>
  </w:style>
  <w:style w:type="paragraph" w:customStyle="1" w:styleId="023B19E1939C4DF28390372C299986FC">
    <w:name w:val="023B19E1939C4DF28390372C299986FC"/>
    <w:rsid w:val="000667C0"/>
  </w:style>
  <w:style w:type="character" w:customStyle="1" w:styleId="subsectiondatechar">
    <w:name w:val="subsectiondatechar"/>
    <w:basedOn w:val="DefaultParagraphFont"/>
    <w:rsid w:val="00E80F6D"/>
  </w:style>
  <w:style w:type="paragraph" w:customStyle="1" w:styleId="E69B65813AB54D02A11679F4824E28C3">
    <w:name w:val="E69B65813AB54D02A11679F4824E28C3"/>
    <w:rsid w:val="000667C0"/>
  </w:style>
  <w:style w:type="paragraph" w:customStyle="1" w:styleId="D951DA4F27F744A190CCD2101D7DED38">
    <w:name w:val="D951DA4F27F744A190CCD2101D7DED38"/>
    <w:rsid w:val="000667C0"/>
  </w:style>
  <w:style w:type="paragraph" w:customStyle="1" w:styleId="A6C9CF9BF2A14FD0BDA9CD556F9F1FC8">
    <w:name w:val="A6C9CF9BF2A14FD0BDA9CD556F9F1FC8"/>
    <w:rsid w:val="000667C0"/>
  </w:style>
  <w:style w:type="paragraph" w:customStyle="1" w:styleId="27B306B36885443B9A01508FF7D3EF38">
    <w:name w:val="27B306B36885443B9A01508FF7D3EF38"/>
    <w:rsid w:val="000667C0"/>
  </w:style>
  <w:style w:type="paragraph" w:customStyle="1" w:styleId="6EFF77E3E3664DD6B2D560596A81B82D">
    <w:name w:val="6EFF77E3E3664DD6B2D560596A81B82D"/>
    <w:rsid w:val="000667C0"/>
  </w:style>
  <w:style w:type="paragraph" w:customStyle="1" w:styleId="FDE38E5485E147C39706BBF9984D5A0D">
    <w:name w:val="FDE38E5485E147C39706BBF9984D5A0D"/>
    <w:rsid w:val="000667C0"/>
  </w:style>
  <w:style w:type="paragraph" w:customStyle="1" w:styleId="B80B0DC99A3F4C7C879CA6809A59D616">
    <w:name w:val="B80B0DC99A3F4C7C879CA6809A59D616"/>
    <w:rsid w:val="000667C0"/>
  </w:style>
  <w:style w:type="paragraph" w:customStyle="1" w:styleId="7C04F64DDECB4512B853B60B791BBC3F">
    <w:name w:val="7C04F64DDECB4512B853B60B791BBC3F"/>
    <w:rsid w:val="000667C0"/>
  </w:style>
  <w:style w:type="paragraph" w:customStyle="1" w:styleId="06D79204493C4C3F90F59FFF1AE85F54">
    <w:name w:val="06D79204493C4C3F90F59FFF1AE85F54"/>
    <w:rsid w:val="000667C0"/>
  </w:style>
  <w:style w:type="paragraph" w:customStyle="1" w:styleId="3AE8937E6623494A87B739C0BC1ECC92">
    <w:name w:val="3AE8937E6623494A87B739C0BC1ECC92"/>
    <w:rsid w:val="000667C0"/>
  </w:style>
  <w:style w:type="paragraph" w:customStyle="1" w:styleId="D9422F3763DC4E43B8CF3C3241E95FC4">
    <w:name w:val="D9422F3763DC4E43B8CF3C3241E95FC4"/>
    <w:rsid w:val="000667C0"/>
  </w:style>
  <w:style w:type="paragraph" w:customStyle="1" w:styleId="4490211D0DBF4104BEED6D4388984032">
    <w:name w:val="4490211D0DBF4104BEED6D4388984032"/>
    <w:rsid w:val="000667C0"/>
  </w:style>
  <w:style w:type="paragraph" w:customStyle="1" w:styleId="EEFB4FD765A144FB99C01F73C3D6AB74">
    <w:name w:val="EEFB4FD765A144FB99C01F73C3D6AB74"/>
    <w:rsid w:val="000667C0"/>
  </w:style>
  <w:style w:type="paragraph" w:customStyle="1" w:styleId="3629958C6C4041FA9F51018B4AEE7077">
    <w:name w:val="3629958C6C4041FA9F51018B4AEE7077"/>
    <w:rsid w:val="000667C0"/>
  </w:style>
  <w:style w:type="paragraph" w:customStyle="1" w:styleId="CC2CA5354AB04E369D30CC624E801077">
    <w:name w:val="CC2CA5354AB04E369D30CC624E801077"/>
    <w:rsid w:val="000667C0"/>
  </w:style>
  <w:style w:type="paragraph" w:customStyle="1" w:styleId="14A14C3257314C37839489AFF36B46A2">
    <w:name w:val="14A14C3257314C37839489AFF36B46A2"/>
    <w:rsid w:val="000667C0"/>
  </w:style>
  <w:style w:type="paragraph" w:customStyle="1" w:styleId="A91092F5EE9741C59279177EE1680DA4">
    <w:name w:val="A91092F5EE9741C59279177EE1680DA4"/>
    <w:rsid w:val="000667C0"/>
  </w:style>
  <w:style w:type="paragraph" w:customStyle="1" w:styleId="CB53952011AD4097841164EB58CC9C61">
    <w:name w:val="CB53952011AD4097841164EB58CC9C61"/>
    <w:rsid w:val="000667C0"/>
  </w:style>
  <w:style w:type="paragraph" w:customStyle="1" w:styleId="A730E8B6B5B34F0CBDF1D7408C203EEE">
    <w:name w:val="A730E8B6B5B34F0CBDF1D7408C203EEE"/>
    <w:rsid w:val="000667C0"/>
  </w:style>
  <w:style w:type="paragraph" w:customStyle="1" w:styleId="8433DEEB147F4AB5BC4A2E797A66FB75">
    <w:name w:val="8433DEEB147F4AB5BC4A2E797A66FB75"/>
    <w:rsid w:val="00E80F6D"/>
  </w:style>
  <w:style w:type="paragraph" w:customStyle="1" w:styleId="BB86A64BF6A64B9DA98BED9A43AF4907">
    <w:name w:val="BB86A64BF6A64B9DA98BED9A43AF4907"/>
    <w:rsid w:val="00E80F6D"/>
  </w:style>
  <w:style w:type="paragraph" w:customStyle="1" w:styleId="83D3227DC4054D6598CB40643E13A506">
    <w:name w:val="83D3227DC4054D6598CB40643E13A506"/>
    <w:rsid w:val="00E80F6D"/>
  </w:style>
  <w:style w:type="paragraph" w:customStyle="1" w:styleId="296BB2490B8D4A49AF839921FCA9E8EA">
    <w:name w:val="296BB2490B8D4A49AF839921FCA9E8EA"/>
    <w:rsid w:val="00E80F6D"/>
  </w:style>
  <w:style w:type="paragraph" w:customStyle="1" w:styleId="6C38F53CF58643EFB6A9A668D7640CDC">
    <w:name w:val="6C38F53CF58643EFB6A9A668D7640CDC"/>
    <w:rsid w:val="00E80F6D"/>
  </w:style>
  <w:style w:type="paragraph" w:customStyle="1" w:styleId="DFE4EE740D044498B95E3EE866AA6401">
    <w:name w:val="DFE4EE740D044498B95E3EE866AA6401"/>
    <w:rsid w:val="00E80F6D"/>
  </w:style>
  <w:style w:type="paragraph" w:customStyle="1" w:styleId="AB70D44D5A714653B5709789BF45448F">
    <w:name w:val="AB70D44D5A714653B5709789BF45448F"/>
    <w:rsid w:val="00E80F6D"/>
  </w:style>
  <w:style w:type="paragraph" w:customStyle="1" w:styleId="8DF8C7296BBE45E8B2B2D2D23851F20B">
    <w:name w:val="8DF8C7296BBE45E8B2B2D2D23851F20B"/>
    <w:rsid w:val="00E80F6D"/>
  </w:style>
  <w:style w:type="paragraph" w:customStyle="1" w:styleId="32630201146640F1A95FB7E336C3D3B3">
    <w:name w:val="32630201146640F1A95FB7E336C3D3B3"/>
    <w:rsid w:val="00E80F6D"/>
  </w:style>
  <w:style w:type="paragraph" w:customStyle="1" w:styleId="A5437799EE2649CABCD111141F0EB620">
    <w:name w:val="A5437799EE2649CABCD111141F0EB620"/>
    <w:rsid w:val="00E80F6D"/>
  </w:style>
  <w:style w:type="paragraph" w:customStyle="1" w:styleId="B85248218BD8402E92AB466030811286">
    <w:name w:val="B85248218BD8402E92AB466030811286"/>
    <w:rsid w:val="00E80F6D"/>
  </w:style>
  <w:style w:type="paragraph" w:customStyle="1" w:styleId="D2E91ED1281A43F8833A4CB3806CD137">
    <w:name w:val="D2E91ED1281A43F8833A4CB3806CD137"/>
    <w:rsid w:val="00E80F6D"/>
  </w:style>
  <w:style w:type="paragraph" w:customStyle="1" w:styleId="01F932C489E84B3490F1067861FA60B5">
    <w:name w:val="01F932C489E84B3490F1067861FA60B5"/>
    <w:rsid w:val="00E80F6D"/>
  </w:style>
  <w:style w:type="paragraph" w:customStyle="1" w:styleId="5540451864264FDE9ED8DF7C38FD717C">
    <w:name w:val="5540451864264FDE9ED8DF7C38FD717C"/>
    <w:rsid w:val="00E80F6D"/>
  </w:style>
  <w:style w:type="paragraph" w:customStyle="1" w:styleId="E9B22205765346E0912CCDB88C24EF23">
    <w:name w:val="E9B22205765346E0912CCDB88C24EF23"/>
    <w:rsid w:val="00E80F6D"/>
  </w:style>
  <w:style w:type="paragraph" w:customStyle="1" w:styleId="0B91F69A16EC4AAEBA40C98ACEA79DAA">
    <w:name w:val="0B91F69A16EC4AAEBA40C98ACEA79DAA"/>
    <w:rsid w:val="00E80F6D"/>
  </w:style>
  <w:style w:type="paragraph" w:customStyle="1" w:styleId="66F8AA5A7E6F467F9C891F51D5F123AD">
    <w:name w:val="66F8AA5A7E6F467F9C891F51D5F123AD"/>
    <w:rsid w:val="00E80F6D"/>
  </w:style>
  <w:style w:type="paragraph" w:customStyle="1" w:styleId="F95BE2DB7359409C922591DE0678EF97">
    <w:name w:val="F95BE2DB7359409C922591DE0678EF97"/>
    <w:rsid w:val="00E80F6D"/>
  </w:style>
  <w:style w:type="paragraph" w:customStyle="1" w:styleId="DE5C2559F35E4EB086CCDC5ECBF9DA00">
    <w:name w:val="DE5C2559F35E4EB086CCDC5ECBF9DA00"/>
    <w:rsid w:val="00E80F6D"/>
  </w:style>
  <w:style w:type="paragraph" w:customStyle="1" w:styleId="2068980F1B394A75AE6A3250A287E709">
    <w:name w:val="2068980F1B394A75AE6A3250A287E709"/>
    <w:rsid w:val="00E80F6D"/>
  </w:style>
  <w:style w:type="paragraph" w:customStyle="1" w:styleId="FA1671FD6A7C429A9AFAB16F6667FB4A">
    <w:name w:val="FA1671FD6A7C429A9AFAB16F6667FB4A"/>
    <w:rsid w:val="00E80F6D"/>
  </w:style>
  <w:style w:type="paragraph" w:customStyle="1" w:styleId="85651DFC763C4511996B4D8116AD800C">
    <w:name w:val="85651DFC763C4511996B4D8116AD800C"/>
    <w:rsid w:val="00E80F6D"/>
  </w:style>
  <w:style w:type="paragraph" w:customStyle="1" w:styleId="CB03F4DA02A84BAD811A6F939BA24BC0">
    <w:name w:val="CB03F4DA02A84BAD811A6F939BA24BC0"/>
    <w:rsid w:val="00E80F6D"/>
  </w:style>
  <w:style w:type="paragraph" w:customStyle="1" w:styleId="04EABD28ADDF40259FBD32084346F29A">
    <w:name w:val="04EABD28ADDF40259FBD32084346F29A"/>
    <w:rsid w:val="00E80F6D"/>
  </w:style>
  <w:style w:type="paragraph" w:customStyle="1" w:styleId="28DBDA814987446DBB3948940F48826D">
    <w:name w:val="28DBDA814987446DBB3948940F48826D"/>
    <w:rsid w:val="00E80F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Leah</cp:lastModifiedBy>
  <cp:revision>3</cp:revision>
  <dcterms:created xsi:type="dcterms:W3CDTF">2012-04-27T01:09:00Z</dcterms:created>
  <dcterms:modified xsi:type="dcterms:W3CDTF">2012-04-27T01:27:00Z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